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0A540" w14:textId="77777777" w:rsidR="00317160" w:rsidRPr="00076A20" w:rsidRDefault="00317160" w:rsidP="00076A20">
      <w:pPr>
        <w:spacing w:line="240" w:lineRule="auto"/>
        <w:jc w:val="center"/>
        <w:rPr>
          <w:b/>
          <w:i/>
          <w:sz w:val="44"/>
          <w:szCs w:val="36"/>
        </w:rPr>
      </w:pPr>
      <w:r w:rsidRPr="00076A20">
        <w:rPr>
          <w:b/>
          <w:i/>
          <w:noProof/>
          <w:sz w:val="44"/>
          <w:szCs w:val="36"/>
        </w:rPr>
        <w:drawing>
          <wp:anchor distT="0" distB="0" distL="114300" distR="114300" simplePos="0" relativeHeight="251658240" behindDoc="1" locked="0" layoutInCell="1" allowOverlap="1" wp14:anchorId="16449C88" wp14:editId="49F44D12">
            <wp:simplePos x="0" y="0"/>
            <wp:positionH relativeFrom="column">
              <wp:posOffset>57150</wp:posOffset>
            </wp:positionH>
            <wp:positionV relativeFrom="paragraph">
              <wp:posOffset>-190005</wp:posOffset>
            </wp:positionV>
            <wp:extent cx="782072" cy="729119"/>
            <wp:effectExtent l="0" t="0" r="508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 SINGLE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072" cy="7291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158D">
        <w:rPr>
          <w:b/>
          <w:i/>
          <w:sz w:val="44"/>
          <w:szCs w:val="36"/>
        </w:rPr>
        <w:t xml:space="preserve">    </w:t>
      </w:r>
      <w:r w:rsidRPr="00076A20">
        <w:rPr>
          <w:b/>
          <w:i/>
          <w:sz w:val="44"/>
          <w:szCs w:val="36"/>
        </w:rPr>
        <w:t>Career in Teaching</w:t>
      </w:r>
    </w:p>
    <w:p w14:paraId="40907D83" w14:textId="77777777" w:rsidR="00317160" w:rsidRPr="00076A20" w:rsidRDefault="00317160" w:rsidP="00317160">
      <w:pPr>
        <w:tabs>
          <w:tab w:val="left" w:pos="3940"/>
          <w:tab w:val="center" w:pos="5400"/>
        </w:tabs>
        <w:rPr>
          <w:b/>
          <w:sz w:val="36"/>
          <w:szCs w:val="28"/>
        </w:rPr>
      </w:pPr>
      <w:r w:rsidRPr="00076A20">
        <w:rPr>
          <w:b/>
          <w:sz w:val="28"/>
        </w:rPr>
        <w:tab/>
      </w:r>
      <w:r w:rsidRPr="00076A20">
        <w:rPr>
          <w:b/>
          <w:sz w:val="28"/>
        </w:rPr>
        <w:tab/>
      </w:r>
      <w:r w:rsidRPr="00076A20">
        <w:rPr>
          <w:b/>
          <w:sz w:val="36"/>
          <w:szCs w:val="28"/>
        </w:rPr>
        <w:t>Statement of Concern</w:t>
      </w:r>
    </w:p>
    <w:p w14:paraId="022BEEC6" w14:textId="77777777" w:rsidR="00317160" w:rsidRPr="009E0244" w:rsidRDefault="00317160">
      <w:r>
        <w:t>NOTE: Complete this document if an intern is assessed as ineffective in one or more of the elements within the following Domains: Planning and Preparation, Classroom Environment, Instruction, or Professional Responsibilities.</w:t>
      </w:r>
    </w:p>
    <w:p w14:paraId="6A73CFC9" w14:textId="5DB940D7" w:rsidR="00317160" w:rsidRPr="007076AD" w:rsidRDefault="00317160" w:rsidP="009E0244">
      <w:pPr>
        <w:spacing w:after="120"/>
        <w:rPr>
          <w:sz w:val="24"/>
        </w:rPr>
      </w:pPr>
      <w:r w:rsidRPr="007076AD">
        <w:rPr>
          <w:sz w:val="24"/>
        </w:rPr>
        <w:t>Intern:</w:t>
      </w:r>
      <w:r w:rsidR="00DC3B4F" w:rsidRPr="007076AD">
        <w:rPr>
          <w:sz w:val="24"/>
        </w:rPr>
        <w:tab/>
      </w:r>
      <w:r w:rsidR="009E0244">
        <w:rPr>
          <w:b/>
          <w:sz w:val="24"/>
          <w:u w:val="single"/>
        </w:rPr>
        <w:t>________________________________</w:t>
      </w:r>
      <w:r w:rsidRPr="007076AD">
        <w:rPr>
          <w:sz w:val="24"/>
        </w:rPr>
        <w:tab/>
      </w:r>
      <w:r w:rsidRPr="007076AD">
        <w:rPr>
          <w:sz w:val="24"/>
        </w:rPr>
        <w:tab/>
      </w:r>
      <w:r w:rsidR="001B6C2A">
        <w:rPr>
          <w:sz w:val="24"/>
        </w:rPr>
        <w:tab/>
      </w:r>
      <w:r w:rsidRPr="007076AD">
        <w:rPr>
          <w:sz w:val="24"/>
        </w:rPr>
        <w:t>School:</w:t>
      </w:r>
      <w:r w:rsidR="00DC3B4F" w:rsidRPr="007076AD">
        <w:rPr>
          <w:sz w:val="24"/>
        </w:rPr>
        <w:t xml:space="preserve"> </w:t>
      </w:r>
      <w:r w:rsidR="009E0244">
        <w:rPr>
          <w:b/>
          <w:sz w:val="24"/>
          <w:u w:val="single"/>
        </w:rPr>
        <w:t>________</w:t>
      </w:r>
      <w:r w:rsidR="008C63ED">
        <w:rPr>
          <w:b/>
          <w:sz w:val="24"/>
          <w:u w:val="single"/>
        </w:rPr>
        <w:t>____</w:t>
      </w:r>
      <w:r w:rsidR="009E0244">
        <w:rPr>
          <w:b/>
          <w:sz w:val="24"/>
          <w:u w:val="single"/>
        </w:rPr>
        <w:t>_</w:t>
      </w:r>
    </w:p>
    <w:p w14:paraId="77F73227" w14:textId="4C8CA074" w:rsidR="00DC3B4F" w:rsidRDefault="00317160" w:rsidP="00AA7CAA">
      <w:pPr>
        <w:spacing w:after="120"/>
        <w:rPr>
          <w:b/>
          <w:sz w:val="24"/>
          <w:u w:val="single"/>
        </w:rPr>
      </w:pPr>
      <w:r w:rsidRPr="007076AD">
        <w:rPr>
          <w:sz w:val="24"/>
        </w:rPr>
        <w:t>Mentor:</w:t>
      </w:r>
      <w:r w:rsidR="00DC3B4F" w:rsidRPr="007076AD">
        <w:rPr>
          <w:sz w:val="24"/>
        </w:rPr>
        <w:t xml:space="preserve"> </w:t>
      </w:r>
      <w:r w:rsidR="00B22873">
        <w:rPr>
          <w:b/>
          <w:sz w:val="24"/>
          <w:u w:val="single"/>
        </w:rPr>
        <w:t>__________________________</w:t>
      </w:r>
      <w:r w:rsidR="00B22873">
        <w:rPr>
          <w:sz w:val="24"/>
        </w:rPr>
        <w:t xml:space="preserve"> </w:t>
      </w:r>
      <w:r w:rsidR="008C63ED">
        <w:rPr>
          <w:sz w:val="24"/>
        </w:rPr>
        <w:tab/>
      </w:r>
      <w:r w:rsidRPr="007076AD">
        <w:rPr>
          <w:sz w:val="24"/>
        </w:rPr>
        <w:t>Date:</w:t>
      </w:r>
      <w:r w:rsidR="00DC3B4F" w:rsidRPr="007076AD">
        <w:rPr>
          <w:sz w:val="24"/>
        </w:rPr>
        <w:t xml:space="preserve"> </w:t>
      </w:r>
      <w:r w:rsidR="009E0244">
        <w:rPr>
          <w:sz w:val="24"/>
        </w:rPr>
        <w:t xml:space="preserve">   </w:t>
      </w:r>
      <w:r w:rsidR="00B22873">
        <w:rPr>
          <w:b/>
          <w:sz w:val="24"/>
          <w:u w:val="single"/>
        </w:rPr>
        <w:t>_______</w:t>
      </w:r>
      <w:r w:rsidR="008C63ED">
        <w:rPr>
          <w:b/>
          <w:sz w:val="24"/>
          <w:u w:val="single"/>
        </w:rPr>
        <w:t>___</w:t>
      </w:r>
      <w:r w:rsidR="008C63ED">
        <w:rPr>
          <w:b/>
          <w:sz w:val="24"/>
        </w:rPr>
        <w:t xml:space="preserve"> </w:t>
      </w:r>
      <w:r w:rsidR="008C63ED">
        <w:rPr>
          <w:b/>
          <w:sz w:val="24"/>
        </w:rPr>
        <w:tab/>
      </w:r>
      <w:r w:rsidRPr="007076AD">
        <w:rPr>
          <w:sz w:val="24"/>
        </w:rPr>
        <w:t>Panel Contact</w:t>
      </w:r>
      <w:r w:rsidR="00DC3B4F" w:rsidRPr="007076AD">
        <w:rPr>
          <w:sz w:val="24"/>
        </w:rPr>
        <w:t xml:space="preserve">: </w:t>
      </w:r>
      <w:r w:rsidR="009E0244">
        <w:rPr>
          <w:b/>
          <w:sz w:val="24"/>
          <w:u w:val="single"/>
        </w:rPr>
        <w:t>____________________</w:t>
      </w:r>
    </w:p>
    <w:p w14:paraId="6E8E5C3A" w14:textId="77777777" w:rsidR="008C63ED" w:rsidRDefault="008C63ED" w:rsidP="008C63ED">
      <w:pPr>
        <w:ind w:left="180"/>
        <w:rPr>
          <w:b/>
        </w:rPr>
      </w:pPr>
      <w:r>
        <w:rPr>
          <w:b/>
        </w:rPr>
        <w:t>Areas of Growth</w:t>
      </w:r>
    </w:p>
    <w:p w14:paraId="324D8214" w14:textId="79DC2B3D" w:rsidR="008C63ED" w:rsidRDefault="008C63ED" w:rsidP="008C63ED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 xml:space="preserve"> </w:t>
      </w:r>
    </w:p>
    <w:p w14:paraId="06EA3D44" w14:textId="77777777" w:rsidR="008C63ED" w:rsidRPr="00F7304A" w:rsidRDefault="008C63ED" w:rsidP="008C63ED">
      <w:pPr>
        <w:pStyle w:val="ListParagraph"/>
        <w:numPr>
          <w:ilvl w:val="0"/>
          <w:numId w:val="6"/>
        </w:numPr>
        <w:rPr>
          <w:b/>
        </w:rPr>
      </w:pPr>
    </w:p>
    <w:tbl>
      <w:tblPr>
        <w:tblStyle w:val="TableGrid"/>
        <w:tblW w:w="10980" w:type="dxa"/>
        <w:tblLook w:val="04A0" w:firstRow="1" w:lastRow="0" w:firstColumn="1" w:lastColumn="0" w:noHBand="0" w:noVBand="1"/>
      </w:tblPr>
      <w:tblGrid>
        <w:gridCol w:w="4770"/>
        <w:gridCol w:w="355"/>
        <w:gridCol w:w="5220"/>
        <w:gridCol w:w="635"/>
      </w:tblGrid>
      <w:tr w:rsidR="008C63ED" w:rsidRPr="00975B96" w14:paraId="60341B7E" w14:textId="77777777" w:rsidTr="008C63ED">
        <w:trPr>
          <w:trHeight w:val="953"/>
        </w:trPr>
        <w:tc>
          <w:tcPr>
            <w:tcW w:w="4770" w:type="dxa"/>
            <w:tcBorders>
              <w:top w:val="nil"/>
              <w:left w:val="nil"/>
              <w:right w:val="nil"/>
            </w:tcBorders>
            <w:vAlign w:val="bottom"/>
          </w:tcPr>
          <w:p w14:paraId="62841221" w14:textId="77777777" w:rsidR="008C63ED" w:rsidRPr="00F7304A" w:rsidRDefault="008C63ED" w:rsidP="00641D5C">
            <w:pPr>
              <w:rPr>
                <w:b/>
                <w:sz w:val="18"/>
                <w:szCs w:val="18"/>
                <w:u w:val="single"/>
              </w:rPr>
            </w:pPr>
            <w:r w:rsidRPr="00F7304A">
              <w:rPr>
                <w:b/>
                <w:bCs/>
              </w:rPr>
              <w:t>Describe the area(s) of difficulty:</w:t>
            </w:r>
            <w:r w:rsidRPr="00F7304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</w:r>
            <w:r w:rsidRPr="00F7304A">
              <w:rPr>
                <w:sz w:val="18"/>
                <w:szCs w:val="18"/>
              </w:rPr>
              <w:t>While all of the elements of the 4 domains of professional practice are related in some way, specific elements in the following areas are impacting the overall instructional practices and classroom environment</w:t>
            </w:r>
          </w:p>
        </w:tc>
        <w:tc>
          <w:tcPr>
            <w:tcW w:w="621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7FB86628" w14:textId="77777777" w:rsidR="008C63ED" w:rsidRPr="00F7304A" w:rsidRDefault="008C63ED" w:rsidP="00641D5C">
            <w:pPr>
              <w:rPr>
                <w:b/>
                <w:u w:val="single"/>
              </w:rPr>
            </w:pPr>
            <w:r w:rsidRPr="00F7304A">
              <w:rPr>
                <w:b/>
                <w:bCs/>
              </w:rPr>
              <w:t>Create a “Plan of Action”</w:t>
            </w:r>
            <w:r w:rsidRPr="00F7304A">
              <w:t xml:space="preserve"> that includes a small number of achievable action items. Include specific suggestions.</w:t>
            </w:r>
          </w:p>
        </w:tc>
      </w:tr>
      <w:tr w:rsidR="00AA7CAA" w:rsidRPr="00973F54" w14:paraId="0BF7315B" w14:textId="77777777" w:rsidTr="008C63ED">
        <w:trPr>
          <w:gridAfter w:val="1"/>
          <w:wAfter w:w="635" w:type="dxa"/>
          <w:trHeight w:val="359"/>
        </w:trPr>
        <w:tc>
          <w:tcPr>
            <w:tcW w:w="5125" w:type="dxa"/>
            <w:gridSpan w:val="2"/>
            <w:vAlign w:val="center"/>
          </w:tcPr>
          <w:p w14:paraId="1CD5E472" w14:textId="77777777" w:rsidR="00AA7CAA" w:rsidRPr="008C63ED" w:rsidRDefault="00AA7CAA" w:rsidP="00AA7CAA">
            <w:pPr>
              <w:jc w:val="center"/>
              <w:rPr>
                <w:b/>
                <w:sz w:val="24"/>
                <w:szCs w:val="20"/>
                <w:u w:val="single"/>
              </w:rPr>
            </w:pPr>
            <w:r w:rsidRPr="008C63ED">
              <w:rPr>
                <w:b/>
                <w:sz w:val="24"/>
                <w:szCs w:val="20"/>
                <w:u w:val="single"/>
              </w:rPr>
              <w:t>Areas of Difficulty</w:t>
            </w:r>
          </w:p>
        </w:tc>
        <w:tc>
          <w:tcPr>
            <w:tcW w:w="5220" w:type="dxa"/>
            <w:vAlign w:val="center"/>
          </w:tcPr>
          <w:p w14:paraId="54A9AA4D" w14:textId="77777777" w:rsidR="00AA7CAA" w:rsidRPr="008C63ED" w:rsidRDefault="00AA7CAA" w:rsidP="00AA7CAA">
            <w:pPr>
              <w:jc w:val="center"/>
              <w:rPr>
                <w:b/>
                <w:sz w:val="24"/>
                <w:szCs w:val="20"/>
                <w:u w:val="single"/>
              </w:rPr>
            </w:pPr>
            <w:r w:rsidRPr="008C63ED">
              <w:rPr>
                <w:b/>
                <w:sz w:val="24"/>
                <w:szCs w:val="20"/>
                <w:u w:val="single"/>
              </w:rPr>
              <w:t>Plan of Action</w:t>
            </w:r>
          </w:p>
        </w:tc>
      </w:tr>
      <w:tr w:rsidR="00AA7CAA" w:rsidRPr="00973F54" w14:paraId="01D2F62A" w14:textId="77777777" w:rsidTr="008C63ED">
        <w:trPr>
          <w:gridAfter w:val="1"/>
          <w:wAfter w:w="635" w:type="dxa"/>
          <w:trHeight w:val="872"/>
        </w:trPr>
        <w:tc>
          <w:tcPr>
            <w:tcW w:w="5125" w:type="dxa"/>
            <w:gridSpan w:val="2"/>
          </w:tcPr>
          <w:p w14:paraId="0DE3B7E4" w14:textId="77777777" w:rsidR="00AA7CAA" w:rsidRPr="00AA7CAA" w:rsidRDefault="00AA7741" w:rsidP="00AA7CAA">
            <w:r w:rsidRPr="00973F54">
              <w:rPr>
                <w:b/>
              </w:rPr>
              <w:t>Domain</w:t>
            </w:r>
            <w:r>
              <w:rPr>
                <w:b/>
              </w:rPr>
              <w:t xml:space="preserve"> _ </w:t>
            </w:r>
            <w:proofErr w:type="gramStart"/>
            <w:r>
              <w:rPr>
                <w:b/>
              </w:rPr>
              <w:t>_ :</w:t>
            </w:r>
            <w:proofErr w:type="gramEnd"/>
            <w:r>
              <w:rPr>
                <w:b/>
              </w:rPr>
              <w:t xml:space="preserve"> _________________________________</w:t>
            </w:r>
            <w:r w:rsidRPr="00AA7CAA">
              <w:t xml:space="preserve"> </w:t>
            </w:r>
            <w:r w:rsidR="00AA7CAA" w:rsidRPr="00AA7CAA">
              <w:t>[Description of practice aligned with rubric component]</w:t>
            </w:r>
          </w:p>
        </w:tc>
        <w:tc>
          <w:tcPr>
            <w:tcW w:w="5220" w:type="dxa"/>
          </w:tcPr>
          <w:p w14:paraId="74126C55" w14:textId="77777777" w:rsidR="00AA7CAA" w:rsidRPr="00973F54" w:rsidRDefault="00AA7CAA" w:rsidP="00AA7CAA">
            <w:pPr>
              <w:pStyle w:val="ListParagraph"/>
              <w:numPr>
                <w:ilvl w:val="0"/>
                <w:numId w:val="1"/>
              </w:numPr>
              <w:ind w:left="337"/>
            </w:pPr>
            <w:r>
              <w:t>[Actionable Item or Specific Suggestion. Start each bullet point with an active verb. Add Rows as needed.]</w:t>
            </w:r>
          </w:p>
        </w:tc>
      </w:tr>
      <w:tr w:rsidR="00AA7741" w:rsidRPr="00973F54" w14:paraId="7993601A" w14:textId="77777777" w:rsidTr="008C63ED">
        <w:trPr>
          <w:gridAfter w:val="1"/>
          <w:wAfter w:w="635" w:type="dxa"/>
          <w:trHeight w:val="620"/>
        </w:trPr>
        <w:tc>
          <w:tcPr>
            <w:tcW w:w="5125" w:type="dxa"/>
            <w:gridSpan w:val="2"/>
          </w:tcPr>
          <w:p w14:paraId="153A5159" w14:textId="77777777" w:rsidR="00AA7741" w:rsidRPr="00973F54" w:rsidRDefault="00AA7741" w:rsidP="00AA7CAA">
            <w:pPr>
              <w:rPr>
                <w:b/>
              </w:rPr>
            </w:pPr>
          </w:p>
        </w:tc>
        <w:tc>
          <w:tcPr>
            <w:tcW w:w="5220" w:type="dxa"/>
          </w:tcPr>
          <w:p w14:paraId="794F7DA0" w14:textId="77777777" w:rsidR="00AA7741" w:rsidRDefault="00AA7741" w:rsidP="00AA7CAA">
            <w:pPr>
              <w:pStyle w:val="ListParagraph"/>
              <w:numPr>
                <w:ilvl w:val="0"/>
                <w:numId w:val="1"/>
              </w:numPr>
              <w:ind w:left="337"/>
            </w:pPr>
          </w:p>
        </w:tc>
      </w:tr>
      <w:tr w:rsidR="00AA7741" w:rsidRPr="00973F54" w14:paraId="1C153365" w14:textId="77777777" w:rsidTr="008C63ED">
        <w:trPr>
          <w:gridAfter w:val="1"/>
          <w:wAfter w:w="635" w:type="dxa"/>
          <w:trHeight w:val="620"/>
        </w:trPr>
        <w:tc>
          <w:tcPr>
            <w:tcW w:w="5125" w:type="dxa"/>
            <w:gridSpan w:val="2"/>
          </w:tcPr>
          <w:p w14:paraId="25DAC4C0" w14:textId="77777777" w:rsidR="00AA7741" w:rsidRPr="00973F54" w:rsidRDefault="00AA7741" w:rsidP="00AA7CAA">
            <w:pPr>
              <w:rPr>
                <w:b/>
              </w:rPr>
            </w:pPr>
          </w:p>
        </w:tc>
        <w:tc>
          <w:tcPr>
            <w:tcW w:w="5220" w:type="dxa"/>
          </w:tcPr>
          <w:p w14:paraId="54BAC49A" w14:textId="77777777" w:rsidR="00AA7741" w:rsidRDefault="00AA7741" w:rsidP="00AA7CAA">
            <w:pPr>
              <w:pStyle w:val="ListParagraph"/>
              <w:numPr>
                <w:ilvl w:val="0"/>
                <w:numId w:val="1"/>
              </w:numPr>
              <w:ind w:left="337"/>
            </w:pPr>
          </w:p>
        </w:tc>
      </w:tr>
    </w:tbl>
    <w:p w14:paraId="74616F4C" w14:textId="77777777" w:rsidR="00AA7741" w:rsidRDefault="00AA7741">
      <w:pPr>
        <w:rPr>
          <w:b/>
        </w:rPr>
      </w:pPr>
    </w:p>
    <w:p w14:paraId="58F7ACFF" w14:textId="77777777" w:rsidR="005222F8" w:rsidRDefault="005222F8">
      <w:pPr>
        <w:rPr>
          <w:b/>
        </w:rPr>
      </w:pPr>
      <w:r>
        <w:rPr>
          <w:b/>
        </w:rPr>
        <w:t>Summary of Actions Taken</w:t>
      </w:r>
    </w:p>
    <w:p w14:paraId="30B48C2D" w14:textId="77777777" w:rsidR="005222F8" w:rsidRDefault="005222F8" w:rsidP="005222F8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 xml:space="preserve"> </w:t>
      </w:r>
    </w:p>
    <w:p w14:paraId="19727683" w14:textId="77777777" w:rsidR="005222F8" w:rsidRPr="005222F8" w:rsidRDefault="005222F8" w:rsidP="005222F8">
      <w:pPr>
        <w:pStyle w:val="ListParagraph"/>
        <w:numPr>
          <w:ilvl w:val="0"/>
          <w:numId w:val="6"/>
        </w:numPr>
        <w:rPr>
          <w:b/>
        </w:rPr>
      </w:pPr>
    </w:p>
    <w:p w14:paraId="57394319" w14:textId="77777777" w:rsidR="005222F8" w:rsidRDefault="005222F8">
      <w:pPr>
        <w:rPr>
          <w:b/>
        </w:rPr>
      </w:pPr>
    </w:p>
    <w:p w14:paraId="4AD0092C" w14:textId="77777777" w:rsidR="005222F8" w:rsidRDefault="005222F8">
      <w:pPr>
        <w:rPr>
          <w:b/>
        </w:rPr>
      </w:pPr>
    </w:p>
    <w:p w14:paraId="29FCB6D3" w14:textId="77777777" w:rsidR="00317160" w:rsidRPr="00E341DA" w:rsidRDefault="00317160">
      <w:pPr>
        <w:rPr>
          <w:b/>
        </w:rPr>
      </w:pPr>
      <w:r w:rsidRPr="00E341DA">
        <w:rPr>
          <w:b/>
        </w:rPr>
        <w:t>List any additional support that might be helpful for this intern.</w:t>
      </w:r>
    </w:p>
    <w:p w14:paraId="5EFE8E53" w14:textId="77777777" w:rsidR="007076AD" w:rsidRDefault="005222F8" w:rsidP="005222F8">
      <w:pPr>
        <w:pStyle w:val="ListParagraph"/>
        <w:numPr>
          <w:ilvl w:val="0"/>
          <w:numId w:val="6"/>
        </w:numPr>
        <w:spacing w:after="120" w:line="240" w:lineRule="auto"/>
        <w:rPr>
          <w:b/>
        </w:rPr>
      </w:pPr>
      <w:r>
        <w:rPr>
          <w:b/>
        </w:rPr>
        <w:t xml:space="preserve"> </w:t>
      </w:r>
    </w:p>
    <w:p w14:paraId="66A6DF8A" w14:textId="77777777" w:rsidR="005222F8" w:rsidRPr="005222F8" w:rsidRDefault="005222F8" w:rsidP="005222F8">
      <w:pPr>
        <w:pStyle w:val="ListParagraph"/>
        <w:numPr>
          <w:ilvl w:val="0"/>
          <w:numId w:val="6"/>
        </w:numPr>
        <w:spacing w:after="120" w:line="240" w:lineRule="auto"/>
        <w:rPr>
          <w:b/>
        </w:rPr>
      </w:pPr>
    </w:p>
    <w:p w14:paraId="2ADAA5B9" w14:textId="77777777" w:rsidR="00D17B70" w:rsidRDefault="00D17B70" w:rsidP="006A3D99">
      <w:pPr>
        <w:spacing w:after="120" w:line="240" w:lineRule="auto"/>
        <w:rPr>
          <w:b/>
        </w:rPr>
      </w:pPr>
    </w:p>
    <w:p w14:paraId="211475F6" w14:textId="77777777" w:rsidR="006A3D99" w:rsidRPr="006A3D99" w:rsidRDefault="006A3D99" w:rsidP="006A3D99">
      <w:pPr>
        <w:spacing w:after="120" w:line="240" w:lineRule="auto"/>
        <w:rPr>
          <w:b/>
        </w:rPr>
      </w:pPr>
      <w:r w:rsidRPr="006A3D99">
        <w:rPr>
          <w:b/>
        </w:rPr>
        <w:t xml:space="preserve">A signature below confirms that this document has been received and read by the teacher and mentor.  A signature does not indicate agreement.  This </w:t>
      </w:r>
      <w:r w:rsidRPr="006A3D99">
        <w:rPr>
          <w:b/>
          <w:i/>
        </w:rPr>
        <w:t xml:space="preserve">Statement of Concern </w:t>
      </w:r>
      <w:r w:rsidRPr="006A3D99">
        <w:rPr>
          <w:b/>
        </w:rPr>
        <w:t xml:space="preserve">is for use within the CIT Program.  The Intern may attach a response or comments to this form, or to the Intern Status Report.  </w:t>
      </w:r>
    </w:p>
    <w:p w14:paraId="28FE2A59" w14:textId="77777777" w:rsidR="006A3D99" w:rsidRPr="006A3D99" w:rsidRDefault="006A3D99" w:rsidP="006A3D99">
      <w:pPr>
        <w:spacing w:line="240" w:lineRule="auto"/>
        <w:rPr>
          <w:b/>
        </w:rPr>
      </w:pPr>
      <w:r w:rsidRPr="006A3D99">
        <w:rPr>
          <w:b/>
        </w:rPr>
        <w:t xml:space="preserve">If response or comments are attached, please indicate with initials here: _____ </w:t>
      </w:r>
    </w:p>
    <w:p w14:paraId="39AB52DA" w14:textId="77777777" w:rsidR="006A3D99" w:rsidRDefault="006A3D99"/>
    <w:p w14:paraId="7C9649B6" w14:textId="77777777" w:rsidR="00317160" w:rsidRDefault="00317160">
      <w:r>
        <w:t>Mentor’s Signature:</w:t>
      </w:r>
      <w:r>
        <w:tab/>
      </w:r>
      <w:r w:rsidR="006A3D99">
        <w:t>________________________________________</w:t>
      </w:r>
      <w:r>
        <w:tab/>
        <w:t>Date:</w:t>
      </w:r>
      <w:r w:rsidR="006A3D99">
        <w:t xml:space="preserve">   _______________</w:t>
      </w:r>
    </w:p>
    <w:p w14:paraId="2C96C720" w14:textId="77777777" w:rsidR="00317160" w:rsidRDefault="00317160"/>
    <w:p w14:paraId="2F61E1C8" w14:textId="77777777" w:rsidR="00317160" w:rsidRDefault="00317160"/>
    <w:p w14:paraId="591F7040" w14:textId="77777777" w:rsidR="00317160" w:rsidRDefault="00317160">
      <w:r>
        <w:t>Intern’s Signature:</w:t>
      </w:r>
      <w:r>
        <w:tab/>
      </w:r>
      <w:r w:rsidR="006A3D99">
        <w:t>________________________________________</w:t>
      </w:r>
      <w:r w:rsidR="006A3D99">
        <w:tab/>
        <w:t>Date:  _______________</w:t>
      </w:r>
    </w:p>
    <w:p w14:paraId="262222BD" w14:textId="77777777" w:rsidR="006A3D99" w:rsidRDefault="006A3D99" w:rsidP="005F75FE">
      <w:pPr>
        <w:jc w:val="center"/>
        <w:rPr>
          <w:i/>
          <w:sz w:val="24"/>
          <w:szCs w:val="18"/>
        </w:rPr>
      </w:pPr>
    </w:p>
    <w:p w14:paraId="069B7E30" w14:textId="77777777" w:rsidR="00317160" w:rsidRPr="006A3D99" w:rsidRDefault="00317160" w:rsidP="005F75FE">
      <w:pPr>
        <w:jc w:val="center"/>
        <w:rPr>
          <w:b/>
          <w:i/>
          <w:sz w:val="24"/>
          <w:szCs w:val="18"/>
        </w:rPr>
      </w:pPr>
      <w:r w:rsidRPr="006A3D99">
        <w:rPr>
          <w:b/>
          <w:i/>
          <w:sz w:val="24"/>
          <w:szCs w:val="18"/>
        </w:rPr>
        <w:t>Send report under seal to Mentor Program Director, CO-</w:t>
      </w:r>
      <w:r w:rsidR="006A3D99" w:rsidRPr="006A3D99">
        <w:rPr>
          <w:b/>
          <w:i/>
          <w:sz w:val="24"/>
          <w:szCs w:val="18"/>
        </w:rPr>
        <w:t>2</w:t>
      </w:r>
      <w:r w:rsidRPr="006A3D99">
        <w:rPr>
          <w:b/>
          <w:i/>
          <w:sz w:val="24"/>
          <w:szCs w:val="18"/>
        </w:rPr>
        <w:t xml:space="preserve">. Scanned signed reports may be emailed. </w:t>
      </w:r>
    </w:p>
    <w:sectPr w:rsidR="00317160" w:rsidRPr="006A3D99" w:rsidSect="003171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EB75F" w14:textId="77777777" w:rsidR="008C63ED" w:rsidRDefault="008C63ED" w:rsidP="00D17B70">
      <w:pPr>
        <w:spacing w:line="240" w:lineRule="auto"/>
      </w:pPr>
      <w:r>
        <w:separator/>
      </w:r>
    </w:p>
  </w:endnote>
  <w:endnote w:type="continuationSeparator" w:id="0">
    <w:p w14:paraId="0FD55DA9" w14:textId="77777777" w:rsidR="008C63ED" w:rsidRDefault="008C63ED" w:rsidP="00D17B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F5EC8" w14:textId="77777777" w:rsidR="009E0244" w:rsidRDefault="009E02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D5DD2" w14:textId="77777777" w:rsidR="00D17B70" w:rsidRPr="00D17B70" w:rsidRDefault="00D17B70">
    <w:pPr>
      <w:pStyle w:val="Footer"/>
      <w:rPr>
        <w:i/>
        <w:sz w:val="20"/>
      </w:rPr>
    </w:pPr>
    <w:r w:rsidRPr="00D17B70">
      <w:rPr>
        <w:i/>
        <w:sz w:val="20"/>
      </w:rPr>
      <w:t>CIT Statement of Concern</w:t>
    </w:r>
    <w:r w:rsidRPr="00D17B70">
      <w:rPr>
        <w:i/>
        <w:sz w:val="20"/>
      </w:rPr>
      <w:tab/>
    </w:r>
    <w:r w:rsidRPr="00D17B70">
      <w:rPr>
        <w:i/>
        <w:sz w:val="20"/>
      </w:rPr>
      <w:tab/>
      <w:t xml:space="preserve">page </w:t>
    </w:r>
    <w:r w:rsidRPr="00D17B70">
      <w:rPr>
        <w:i/>
        <w:sz w:val="20"/>
      </w:rPr>
      <w:fldChar w:fldCharType="begin"/>
    </w:r>
    <w:r w:rsidRPr="00D17B70">
      <w:rPr>
        <w:i/>
        <w:sz w:val="20"/>
      </w:rPr>
      <w:instrText xml:space="preserve"> PAGE   \* MERGEFORMAT </w:instrText>
    </w:r>
    <w:r w:rsidRPr="00D17B70">
      <w:rPr>
        <w:i/>
        <w:sz w:val="20"/>
      </w:rPr>
      <w:fldChar w:fldCharType="separate"/>
    </w:r>
    <w:r w:rsidR="00AF158D">
      <w:rPr>
        <w:i/>
        <w:noProof/>
        <w:sz w:val="20"/>
      </w:rPr>
      <w:t>1</w:t>
    </w:r>
    <w:r w:rsidRPr="00D17B70">
      <w:rPr>
        <w:i/>
        <w:noProof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EFF22" w14:textId="77777777" w:rsidR="009E0244" w:rsidRDefault="009E02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D3B3D" w14:textId="77777777" w:rsidR="008C63ED" w:rsidRDefault="008C63ED" w:rsidP="00D17B70">
      <w:pPr>
        <w:spacing w:line="240" w:lineRule="auto"/>
      </w:pPr>
      <w:r>
        <w:separator/>
      </w:r>
    </w:p>
  </w:footnote>
  <w:footnote w:type="continuationSeparator" w:id="0">
    <w:p w14:paraId="30CBD99A" w14:textId="77777777" w:rsidR="008C63ED" w:rsidRDefault="008C63ED" w:rsidP="00D17B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71477" w14:textId="77777777" w:rsidR="009E0244" w:rsidRDefault="009E02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AEB75" w14:textId="77777777" w:rsidR="009E0244" w:rsidRDefault="009E02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B5BC5" w14:textId="77777777" w:rsidR="009E0244" w:rsidRDefault="009E02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7001D"/>
    <w:multiLevelType w:val="hybridMultilevel"/>
    <w:tmpl w:val="FDA68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949E1"/>
    <w:multiLevelType w:val="hybridMultilevel"/>
    <w:tmpl w:val="27822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5713C"/>
    <w:multiLevelType w:val="hybridMultilevel"/>
    <w:tmpl w:val="C1846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D0737"/>
    <w:multiLevelType w:val="hybridMultilevel"/>
    <w:tmpl w:val="D3282A7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7BC227F"/>
    <w:multiLevelType w:val="hybridMultilevel"/>
    <w:tmpl w:val="C5644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2B194A"/>
    <w:multiLevelType w:val="hybridMultilevel"/>
    <w:tmpl w:val="E1D897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26003328">
    <w:abstractNumId w:val="1"/>
  </w:num>
  <w:num w:numId="2" w16cid:durableId="1997608407">
    <w:abstractNumId w:val="5"/>
  </w:num>
  <w:num w:numId="3" w16cid:durableId="1199464402">
    <w:abstractNumId w:val="3"/>
  </w:num>
  <w:num w:numId="4" w16cid:durableId="1909001253">
    <w:abstractNumId w:val="0"/>
  </w:num>
  <w:num w:numId="5" w16cid:durableId="787284430">
    <w:abstractNumId w:val="2"/>
  </w:num>
  <w:num w:numId="6" w16cid:durableId="3069808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3ED"/>
    <w:rsid w:val="00072F3C"/>
    <w:rsid w:val="00076A20"/>
    <w:rsid w:val="00165396"/>
    <w:rsid w:val="001A20AB"/>
    <w:rsid w:val="001B6C2A"/>
    <w:rsid w:val="00271526"/>
    <w:rsid w:val="002E54A8"/>
    <w:rsid w:val="002F2486"/>
    <w:rsid w:val="00317160"/>
    <w:rsid w:val="00352FFD"/>
    <w:rsid w:val="005222F8"/>
    <w:rsid w:val="005F75FE"/>
    <w:rsid w:val="006A3C64"/>
    <w:rsid w:val="006A3D99"/>
    <w:rsid w:val="006C291B"/>
    <w:rsid w:val="007076AD"/>
    <w:rsid w:val="00757287"/>
    <w:rsid w:val="00860E98"/>
    <w:rsid w:val="008C63ED"/>
    <w:rsid w:val="00973F54"/>
    <w:rsid w:val="009C3633"/>
    <w:rsid w:val="009D46F5"/>
    <w:rsid w:val="009E0244"/>
    <w:rsid w:val="00A55043"/>
    <w:rsid w:val="00A65481"/>
    <w:rsid w:val="00AA4659"/>
    <w:rsid w:val="00AA50A2"/>
    <w:rsid w:val="00AA7741"/>
    <w:rsid w:val="00AA7CAA"/>
    <w:rsid w:val="00AA7ED2"/>
    <w:rsid w:val="00AE558C"/>
    <w:rsid w:val="00AF158D"/>
    <w:rsid w:val="00B22873"/>
    <w:rsid w:val="00BE36A2"/>
    <w:rsid w:val="00D17B70"/>
    <w:rsid w:val="00D46240"/>
    <w:rsid w:val="00DC3B4F"/>
    <w:rsid w:val="00E341DA"/>
    <w:rsid w:val="00ED6ED2"/>
    <w:rsid w:val="00F10406"/>
    <w:rsid w:val="00F4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712580"/>
  <w15:docId w15:val="{81F54CA0-ADE8-4698-A969-8A0A643B7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71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1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3633"/>
    <w:pPr>
      <w:ind w:left="720"/>
      <w:contextualSpacing/>
    </w:pPr>
  </w:style>
  <w:style w:type="table" w:styleId="TableGrid">
    <w:name w:val="Table Grid"/>
    <w:basedOn w:val="TableNormal"/>
    <w:uiPriority w:val="59"/>
    <w:rsid w:val="00973F5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7B7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B70"/>
  </w:style>
  <w:style w:type="paragraph" w:styleId="Footer">
    <w:name w:val="footer"/>
    <w:basedOn w:val="Normal"/>
    <w:link w:val="FooterChar"/>
    <w:uiPriority w:val="99"/>
    <w:unhideWhenUsed/>
    <w:rsid w:val="00D17B7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66650\OneDrive%20-%20Rochester%20City%20School%20District\Documents\CIT%20LapTop\CIT%20FORMS\Statement%20of%20Concern%20-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Statement of Concern -</Template>
  <TotalTime>17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 StatementOfConcern_</dc:title>
  <dc:creator>Cohen, Stefan L</dc:creator>
  <cp:lastModifiedBy>Cohen, Stefan L</cp:lastModifiedBy>
  <cp:revision>1</cp:revision>
  <cp:lastPrinted>2018-04-26T20:16:00Z</cp:lastPrinted>
  <dcterms:created xsi:type="dcterms:W3CDTF">2024-11-15T16:43:00Z</dcterms:created>
  <dcterms:modified xsi:type="dcterms:W3CDTF">2024-11-15T17:38:00Z</dcterms:modified>
</cp:coreProperties>
</file>